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3D46" w14:textId="23474EA0" w:rsidR="00A94C43" w:rsidRPr="005A0A83" w:rsidRDefault="0090234E" w:rsidP="00385291">
      <w:pPr>
        <w:pStyle w:val="Subtitle"/>
        <w:rPr>
          <w:rFonts w:ascii="Century Gothic" w:hAnsi="Century Gothic"/>
          <w:b/>
          <w:bCs/>
          <w:sz w:val="24"/>
        </w:rPr>
      </w:pPr>
      <w:r w:rsidRPr="005A0A83">
        <w:rPr>
          <w:rFonts w:ascii="Century Gothic" w:hAnsi="Century Gothic"/>
          <w:b/>
          <w:bCs/>
          <w:noProof/>
          <w:sz w:val="24"/>
          <w:lang w:val="en-US" w:eastAsia="zh-CN"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A277E" wp14:editId="57796274">
                <wp:simplePos x="0" y="0"/>
                <wp:positionH relativeFrom="column">
                  <wp:posOffset>-61595</wp:posOffset>
                </wp:positionH>
                <wp:positionV relativeFrom="paragraph">
                  <wp:posOffset>469265</wp:posOffset>
                </wp:positionV>
                <wp:extent cx="2432685" cy="1840865"/>
                <wp:effectExtent l="0" t="0" r="24765" b="260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18408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4570" w14:textId="6C41FE4C" w:rsidR="00C80C11" w:rsidRPr="00385291" w:rsidRDefault="00C80C11" w:rsidP="00CB5ACC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  <w:r w:rsidRPr="005A0A8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Work Location</w:t>
                            </w:r>
                            <w:r w:rsidRPr="00385291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="00C07B21">
                              <w:rPr>
                                <w:rFonts w:ascii="Century Gothic" w:hAnsi="Century Gothic"/>
                              </w:rPr>
                              <w:t xml:space="preserve">  streets of Sherburn Town and surrounding </w:t>
                            </w:r>
                            <w:proofErr w:type="gramStart"/>
                            <w:r w:rsidR="00C07B21">
                              <w:rPr>
                                <w:rFonts w:ascii="Century Gothic" w:hAnsi="Century Gothic"/>
                              </w:rPr>
                              <w:t>villages</w:t>
                            </w:r>
                            <w:proofErr w:type="gramEnd"/>
                            <w:r w:rsidRPr="0038529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38529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38529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38529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385291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515BC030" w14:textId="16DE3CDB" w:rsidR="00C80C11" w:rsidRPr="00385291" w:rsidRDefault="00C80C11" w:rsidP="00CB5ACC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  <w:r w:rsidRPr="005A0A8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Hours of Work</w:t>
                            </w:r>
                            <w:r w:rsidRPr="00385291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="00C07B21">
                              <w:rPr>
                                <w:rFonts w:ascii="Century Gothic" w:hAnsi="Century Gothic"/>
                              </w:rPr>
                              <w:t xml:space="preserve"> December only 4pm to 8pm</w:t>
                            </w:r>
                          </w:p>
                          <w:p w14:paraId="5385107A" w14:textId="77777777" w:rsidR="00B5567E" w:rsidRPr="00385291" w:rsidRDefault="00B5567E" w:rsidP="00CB5ACC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F0F42F3" w14:textId="3670C2E9" w:rsidR="00BC4C6A" w:rsidRPr="00385291" w:rsidRDefault="00B5567E" w:rsidP="00B5567E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  <w:r w:rsidRPr="005A0A8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Responsible To</w:t>
                            </w:r>
                            <w:r w:rsidRPr="00385291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="00C07B21">
                              <w:rPr>
                                <w:rFonts w:ascii="Century Gothic" w:hAnsi="Century Gothic"/>
                              </w:rPr>
                              <w:t xml:space="preserve"> Elmet Lion lead 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A27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85pt;margin-top:36.95pt;width:191.55pt;height:14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" strokeweight=".5pt">
                <v:textbox>
                  <w:txbxContent>
                    <w:p w14:paraId="6F134570" w14:textId="6C41FE4C" w:rsidR="00C80C11" w:rsidRPr="00385291" w:rsidRDefault="00C80C11" w:rsidP="00CB5ACC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  <w:r w:rsidRPr="005A0A83">
                        <w:rPr>
                          <w:rFonts w:ascii="Century Gothic" w:hAnsi="Century Gothic"/>
                          <w:b/>
                          <w:bCs/>
                        </w:rPr>
                        <w:t>Work Location</w:t>
                      </w:r>
                      <w:r w:rsidRPr="00385291">
                        <w:rPr>
                          <w:rFonts w:ascii="Century Gothic" w:hAnsi="Century Gothic"/>
                        </w:rPr>
                        <w:t>:</w:t>
                      </w:r>
                      <w:r w:rsidR="00C07B21">
                        <w:rPr>
                          <w:rFonts w:ascii="Century Gothic" w:hAnsi="Century Gothic"/>
                        </w:rPr>
                        <w:t xml:space="preserve">  streets of Sherburn Town and surrounding </w:t>
                      </w:r>
                      <w:proofErr w:type="gramStart"/>
                      <w:r w:rsidR="00C07B21">
                        <w:rPr>
                          <w:rFonts w:ascii="Century Gothic" w:hAnsi="Century Gothic"/>
                        </w:rPr>
                        <w:t>villages</w:t>
                      </w:r>
                      <w:proofErr w:type="gramEnd"/>
                      <w:r w:rsidRPr="00385291">
                        <w:rPr>
                          <w:rFonts w:ascii="Century Gothic" w:hAnsi="Century Gothic"/>
                        </w:rPr>
                        <w:tab/>
                      </w:r>
                      <w:r w:rsidRPr="00385291">
                        <w:rPr>
                          <w:rFonts w:ascii="Century Gothic" w:hAnsi="Century Gothic"/>
                        </w:rPr>
                        <w:tab/>
                      </w:r>
                      <w:r w:rsidRPr="00385291">
                        <w:rPr>
                          <w:rFonts w:ascii="Century Gothic" w:hAnsi="Century Gothic"/>
                        </w:rPr>
                        <w:tab/>
                      </w:r>
                      <w:r w:rsidRPr="00385291">
                        <w:rPr>
                          <w:rFonts w:ascii="Century Gothic" w:hAnsi="Century Gothic"/>
                        </w:rPr>
                        <w:tab/>
                      </w:r>
                      <w:r w:rsidRPr="00385291"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515BC030" w14:textId="16DE3CDB" w:rsidR="00C80C11" w:rsidRPr="00385291" w:rsidRDefault="00C80C11" w:rsidP="00CB5ACC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  <w:r w:rsidRPr="005A0A83">
                        <w:rPr>
                          <w:rFonts w:ascii="Century Gothic" w:hAnsi="Century Gothic"/>
                          <w:b/>
                          <w:bCs/>
                        </w:rPr>
                        <w:t>Hours of Work</w:t>
                      </w:r>
                      <w:r w:rsidRPr="00385291">
                        <w:rPr>
                          <w:rFonts w:ascii="Century Gothic" w:hAnsi="Century Gothic"/>
                        </w:rPr>
                        <w:t>:</w:t>
                      </w:r>
                      <w:r w:rsidR="00C07B21">
                        <w:rPr>
                          <w:rFonts w:ascii="Century Gothic" w:hAnsi="Century Gothic"/>
                        </w:rPr>
                        <w:t xml:space="preserve"> December only 4pm to 8pm</w:t>
                      </w:r>
                    </w:p>
                    <w:p w14:paraId="5385107A" w14:textId="77777777" w:rsidR="00B5567E" w:rsidRPr="00385291" w:rsidRDefault="00B5567E" w:rsidP="00CB5ACC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</w:p>
                    <w:p w14:paraId="5F0F42F3" w14:textId="3670C2E9" w:rsidR="00BC4C6A" w:rsidRPr="00385291" w:rsidRDefault="00B5567E" w:rsidP="00B5567E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  <w:r w:rsidRPr="005A0A83">
                        <w:rPr>
                          <w:rFonts w:ascii="Century Gothic" w:hAnsi="Century Gothic"/>
                          <w:b/>
                          <w:bCs/>
                        </w:rPr>
                        <w:t>Responsible To</w:t>
                      </w:r>
                      <w:r w:rsidRPr="00385291">
                        <w:rPr>
                          <w:rFonts w:ascii="Century Gothic" w:hAnsi="Century Gothic"/>
                        </w:rPr>
                        <w:t>:</w:t>
                      </w:r>
                      <w:r w:rsidR="00C07B21">
                        <w:rPr>
                          <w:rFonts w:ascii="Century Gothic" w:hAnsi="Century Gothic"/>
                        </w:rPr>
                        <w:t xml:space="preserve"> Elmet Lion lead Lion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19C" w:rsidRPr="005A0A83">
        <w:rPr>
          <w:rFonts w:ascii="Century Gothic" w:hAnsi="Century Gothic"/>
          <w:b/>
          <w:bCs/>
          <w:sz w:val="24"/>
        </w:rPr>
        <w:t xml:space="preserve">Volunteer Role:    </w:t>
      </w:r>
      <w:r w:rsidR="00C07B21" w:rsidRPr="005A0A83">
        <w:rPr>
          <w:rFonts w:ascii="Century Gothic" w:hAnsi="Century Gothic"/>
          <w:b/>
          <w:bCs/>
          <w:sz w:val="24"/>
        </w:rPr>
        <w:t>Santa Sleigh Collector</w:t>
      </w:r>
      <w:r w:rsidR="005D719C" w:rsidRPr="005A0A83">
        <w:rPr>
          <w:rFonts w:ascii="Century Gothic" w:hAnsi="Century Gothic"/>
          <w:b/>
          <w:bCs/>
          <w:sz w:val="24"/>
        </w:rPr>
        <w:t xml:space="preserve">                                                                             </w:t>
      </w:r>
    </w:p>
    <w:p w14:paraId="297F6A17" w14:textId="77154196" w:rsidR="00A94C43" w:rsidRPr="00385291" w:rsidRDefault="00C07B21" w:rsidP="005702D7">
      <w:pPr>
        <w:pStyle w:val="Title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582068A" wp14:editId="31815D2B">
            <wp:extent cx="1927860" cy="1805940"/>
            <wp:effectExtent l="0" t="0" r="0" b="3810"/>
            <wp:docPr id="1381295577" name="Picture 1" descr="A blue and yellow logo with lions head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95577" name="Picture 1" descr="A blue and yellow logo with lions heads and a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717" cy="181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EC4CF" w14:textId="217470A8" w:rsidR="00A94C43" w:rsidRPr="00BD5EE2" w:rsidRDefault="00A44435">
      <w:pPr>
        <w:rPr>
          <w:rFonts w:ascii="Century Gothic" w:hAnsi="Century Gothic"/>
        </w:rPr>
      </w:pPr>
      <w:r w:rsidRPr="00ED551A">
        <w:rPr>
          <w:rFonts w:ascii="Century Gothic" w:hAnsi="Century Gothic"/>
          <w:b/>
          <w:bCs/>
        </w:rPr>
        <w:t>Role Purpose</w:t>
      </w:r>
    </w:p>
    <w:p w14:paraId="5629A89A" w14:textId="032C47D9" w:rsidR="00A44435" w:rsidRPr="00BD5EE2" w:rsidRDefault="00ED551A">
      <w:pPr>
        <w:rPr>
          <w:rFonts w:ascii="Century Gothic" w:hAnsi="Century Gothic"/>
          <w:sz w:val="22"/>
          <w:szCs w:val="22"/>
        </w:rPr>
      </w:pPr>
      <w:r w:rsidRPr="00BD5EE2">
        <w:rPr>
          <w:rFonts w:ascii="Century Gothic" w:hAnsi="Century Gothic"/>
          <w:sz w:val="22"/>
          <w:szCs w:val="22"/>
        </w:rPr>
        <w:t xml:space="preserve">To accompany the sleigh round the streets of Sherburn town and surrounding villages </w:t>
      </w:r>
      <w:r w:rsidR="001E4E26" w:rsidRPr="00BD5EE2">
        <w:rPr>
          <w:rFonts w:ascii="Century Gothic" w:hAnsi="Century Gothic"/>
          <w:sz w:val="22"/>
          <w:szCs w:val="22"/>
        </w:rPr>
        <w:t xml:space="preserve">during the evenings of December.  The role is to knock on doors of homes and collect money in a collecting bucket.  This has been </w:t>
      </w:r>
      <w:r w:rsidR="001A2D5A" w:rsidRPr="00BD5EE2">
        <w:rPr>
          <w:rFonts w:ascii="Century Gothic" w:hAnsi="Century Gothic"/>
          <w:sz w:val="22"/>
          <w:szCs w:val="22"/>
        </w:rPr>
        <w:t xml:space="preserve">done for 30 years and is well known in the </w:t>
      </w:r>
      <w:proofErr w:type="gramStart"/>
      <w:r w:rsidR="001A2D5A" w:rsidRPr="00BD5EE2">
        <w:rPr>
          <w:rFonts w:ascii="Century Gothic" w:hAnsi="Century Gothic"/>
          <w:sz w:val="22"/>
          <w:szCs w:val="22"/>
        </w:rPr>
        <w:t>town</w:t>
      </w:r>
      <w:proofErr w:type="gramEnd"/>
    </w:p>
    <w:p w14:paraId="0EFFF0B7" w14:textId="58050EEC" w:rsidR="00A44435" w:rsidRPr="001A2D5A" w:rsidRDefault="000220B1">
      <w:pPr>
        <w:rPr>
          <w:rFonts w:ascii="Century Gothic" w:hAnsi="Century Gothic"/>
          <w:b/>
          <w:bCs/>
        </w:rPr>
      </w:pPr>
      <w:r w:rsidRPr="001A2D5A">
        <w:rPr>
          <w:rFonts w:ascii="Century Gothic" w:hAnsi="Century Gothic"/>
          <w:b/>
          <w:bCs/>
        </w:rPr>
        <w:t>Key Accountabilities</w:t>
      </w:r>
    </w:p>
    <w:p w14:paraId="6CCE55B1" w14:textId="603FC51C" w:rsidR="000220B1" w:rsidRPr="00BD5EE2" w:rsidRDefault="001A2D5A">
      <w:pPr>
        <w:rPr>
          <w:rFonts w:ascii="Century Gothic" w:hAnsi="Century Gothic"/>
          <w:sz w:val="22"/>
          <w:szCs w:val="22"/>
        </w:rPr>
      </w:pPr>
      <w:r w:rsidRPr="00BD5EE2">
        <w:rPr>
          <w:rFonts w:ascii="Century Gothic" w:hAnsi="Century Gothic"/>
          <w:sz w:val="22"/>
          <w:szCs w:val="22"/>
        </w:rPr>
        <w:t xml:space="preserve">To ensure the money is collected in a </w:t>
      </w:r>
      <w:proofErr w:type="spellStart"/>
      <w:proofErr w:type="gramStart"/>
      <w:r w:rsidRPr="00BD5EE2">
        <w:rPr>
          <w:rFonts w:ascii="Century Gothic" w:hAnsi="Century Gothic"/>
          <w:sz w:val="22"/>
          <w:szCs w:val="22"/>
        </w:rPr>
        <w:t>non aggressive</w:t>
      </w:r>
      <w:proofErr w:type="spellEnd"/>
      <w:proofErr w:type="gramEnd"/>
      <w:r w:rsidRPr="00BD5EE2">
        <w:rPr>
          <w:rFonts w:ascii="Century Gothic" w:hAnsi="Century Gothic"/>
          <w:sz w:val="22"/>
          <w:szCs w:val="22"/>
        </w:rPr>
        <w:t xml:space="preserve"> way</w:t>
      </w:r>
    </w:p>
    <w:p w14:paraId="041BD1DF" w14:textId="76CE4C6B" w:rsidR="000220B1" w:rsidRPr="00BD5EE2" w:rsidRDefault="001A2D5A">
      <w:pPr>
        <w:rPr>
          <w:rFonts w:ascii="Century Gothic" w:hAnsi="Century Gothic"/>
          <w:sz w:val="22"/>
          <w:szCs w:val="22"/>
        </w:rPr>
      </w:pPr>
      <w:r w:rsidRPr="00BD5EE2">
        <w:rPr>
          <w:rFonts w:ascii="Century Gothic" w:hAnsi="Century Gothic"/>
          <w:sz w:val="22"/>
          <w:szCs w:val="22"/>
        </w:rPr>
        <w:t xml:space="preserve">To ensure health and safety is adhered to at all </w:t>
      </w:r>
      <w:proofErr w:type="gramStart"/>
      <w:r w:rsidRPr="00BD5EE2">
        <w:rPr>
          <w:rFonts w:ascii="Century Gothic" w:hAnsi="Century Gothic"/>
          <w:sz w:val="22"/>
          <w:szCs w:val="22"/>
        </w:rPr>
        <w:t>times</w:t>
      </w:r>
      <w:proofErr w:type="gramEnd"/>
    </w:p>
    <w:p w14:paraId="07AED29C" w14:textId="40E886A6" w:rsidR="000220B1" w:rsidRPr="001A2D5A" w:rsidRDefault="000220B1">
      <w:pPr>
        <w:rPr>
          <w:rFonts w:ascii="Century Gothic" w:hAnsi="Century Gothic"/>
          <w:b/>
          <w:bCs/>
        </w:rPr>
      </w:pPr>
      <w:r w:rsidRPr="001A2D5A">
        <w:rPr>
          <w:rFonts w:ascii="Century Gothic" w:hAnsi="Century Gothic"/>
          <w:b/>
          <w:bCs/>
        </w:rPr>
        <w:t>Key Requirements</w:t>
      </w:r>
      <w:r w:rsidR="0055632C" w:rsidRPr="001A2D5A">
        <w:rPr>
          <w:rFonts w:ascii="Century Gothic" w:hAnsi="Century Gothic"/>
          <w:b/>
          <w:bCs/>
        </w:rPr>
        <w:t>:</w:t>
      </w:r>
    </w:p>
    <w:p w14:paraId="51422D18" w14:textId="2488D873" w:rsidR="00071ECF" w:rsidRPr="00BD5EE2" w:rsidRDefault="001A2D5A">
      <w:pPr>
        <w:rPr>
          <w:rFonts w:ascii="Century Gothic" w:hAnsi="Century Gothic"/>
          <w:sz w:val="22"/>
          <w:szCs w:val="22"/>
        </w:rPr>
      </w:pPr>
      <w:r w:rsidRPr="00BD5EE2">
        <w:rPr>
          <w:rFonts w:ascii="Century Gothic" w:hAnsi="Century Gothic"/>
          <w:sz w:val="22"/>
          <w:szCs w:val="22"/>
        </w:rPr>
        <w:t xml:space="preserve">A cheerful disposition and </w:t>
      </w:r>
      <w:r w:rsidR="002B0A9D" w:rsidRPr="00BD5EE2">
        <w:rPr>
          <w:rFonts w:ascii="Century Gothic" w:hAnsi="Century Gothic"/>
          <w:sz w:val="22"/>
          <w:szCs w:val="22"/>
        </w:rPr>
        <w:t xml:space="preserve">to work as a </w:t>
      </w:r>
      <w:proofErr w:type="gramStart"/>
      <w:r w:rsidR="002B0A9D" w:rsidRPr="00BD5EE2">
        <w:rPr>
          <w:rFonts w:ascii="Century Gothic" w:hAnsi="Century Gothic"/>
          <w:sz w:val="22"/>
          <w:szCs w:val="22"/>
        </w:rPr>
        <w:t>team</w:t>
      </w:r>
      <w:proofErr w:type="gramEnd"/>
      <w:r w:rsidR="002B0A9D" w:rsidRPr="00BD5EE2">
        <w:rPr>
          <w:rFonts w:ascii="Century Gothic" w:hAnsi="Century Gothic"/>
          <w:sz w:val="22"/>
          <w:szCs w:val="22"/>
        </w:rPr>
        <w:t xml:space="preserve"> </w:t>
      </w:r>
    </w:p>
    <w:p w14:paraId="498FE9CA" w14:textId="354AF3E9" w:rsidR="002B0A9D" w:rsidRPr="00BD5EE2" w:rsidRDefault="002B0A9D">
      <w:pPr>
        <w:rPr>
          <w:rFonts w:ascii="Century Gothic" w:hAnsi="Century Gothic"/>
          <w:sz w:val="22"/>
          <w:szCs w:val="22"/>
        </w:rPr>
      </w:pPr>
      <w:r w:rsidRPr="00BD5EE2">
        <w:rPr>
          <w:rFonts w:ascii="Century Gothic" w:hAnsi="Century Gothic"/>
          <w:sz w:val="22"/>
          <w:szCs w:val="22"/>
        </w:rPr>
        <w:t xml:space="preserve">Ability to walk 10k </w:t>
      </w:r>
      <w:proofErr w:type="gramStart"/>
      <w:r w:rsidRPr="00BD5EE2">
        <w:rPr>
          <w:rFonts w:ascii="Century Gothic" w:hAnsi="Century Gothic"/>
          <w:sz w:val="22"/>
          <w:szCs w:val="22"/>
        </w:rPr>
        <w:t>steps</w:t>
      </w:r>
      <w:proofErr w:type="gramEnd"/>
    </w:p>
    <w:p w14:paraId="0AAC5E6C" w14:textId="72A9251C" w:rsidR="002B0A9D" w:rsidRPr="00BD5EE2" w:rsidRDefault="002B0A9D">
      <w:pPr>
        <w:rPr>
          <w:rFonts w:ascii="Century Gothic" w:hAnsi="Century Gothic"/>
          <w:sz w:val="22"/>
          <w:szCs w:val="22"/>
        </w:rPr>
      </w:pPr>
      <w:r w:rsidRPr="00BD5EE2">
        <w:rPr>
          <w:rFonts w:ascii="Century Gothic" w:hAnsi="Century Gothic"/>
          <w:sz w:val="22"/>
          <w:szCs w:val="22"/>
        </w:rPr>
        <w:t xml:space="preserve">Ability to do this in all weathers – rain, hail, sleet, wind, frost </w:t>
      </w:r>
      <w:proofErr w:type="gramStart"/>
      <w:r w:rsidRPr="00BD5EE2">
        <w:rPr>
          <w:rFonts w:ascii="Century Gothic" w:hAnsi="Century Gothic"/>
          <w:sz w:val="22"/>
          <w:szCs w:val="22"/>
        </w:rPr>
        <w:t>etc</w:t>
      </w:r>
      <w:proofErr w:type="gramEnd"/>
    </w:p>
    <w:p w14:paraId="4B56DF3D" w14:textId="58B6F6D2" w:rsidR="0055632C" w:rsidRPr="002B0A9D" w:rsidRDefault="0055632C" w:rsidP="00944F37">
      <w:pPr>
        <w:rPr>
          <w:rFonts w:ascii="Century Gothic" w:hAnsi="Century Gothic"/>
          <w:b/>
          <w:bCs/>
        </w:rPr>
      </w:pPr>
      <w:r w:rsidRPr="002B0A9D">
        <w:rPr>
          <w:rFonts w:ascii="Century Gothic" w:hAnsi="Century Gothic"/>
          <w:b/>
          <w:bCs/>
        </w:rPr>
        <w:t>Benefits to volunteers:</w:t>
      </w:r>
    </w:p>
    <w:p w14:paraId="4FC9EDC7" w14:textId="2F7E1FA4" w:rsidR="000220B1" w:rsidRPr="00BD5EE2" w:rsidRDefault="002B0A9D">
      <w:pPr>
        <w:rPr>
          <w:rFonts w:ascii="Century Gothic" w:hAnsi="Century Gothic"/>
          <w:sz w:val="22"/>
          <w:szCs w:val="22"/>
        </w:rPr>
      </w:pPr>
      <w:r w:rsidRPr="00BD5EE2">
        <w:rPr>
          <w:rFonts w:ascii="Century Gothic" w:hAnsi="Century Gothic"/>
          <w:sz w:val="22"/>
          <w:szCs w:val="22"/>
        </w:rPr>
        <w:t xml:space="preserve">You get to see the children’s faces when they see </w:t>
      </w:r>
      <w:proofErr w:type="gramStart"/>
      <w:r w:rsidRPr="00BD5EE2">
        <w:rPr>
          <w:rFonts w:ascii="Century Gothic" w:hAnsi="Century Gothic"/>
          <w:sz w:val="22"/>
          <w:szCs w:val="22"/>
        </w:rPr>
        <w:t>Santa</w:t>
      </w:r>
      <w:proofErr w:type="gramEnd"/>
    </w:p>
    <w:p w14:paraId="21597144" w14:textId="02DF05A7" w:rsidR="00A94C43" w:rsidRPr="002B0A9D" w:rsidRDefault="00BC4225" w:rsidP="001A4746">
      <w:pPr>
        <w:rPr>
          <w:rFonts w:ascii="Century Gothic" w:hAnsi="Century Gothic"/>
          <w:b/>
          <w:bCs/>
        </w:rPr>
      </w:pPr>
      <w:r w:rsidRPr="002B0A9D">
        <w:rPr>
          <w:rFonts w:ascii="Century Gothic" w:hAnsi="Century Gothic"/>
          <w:b/>
          <w:bCs/>
        </w:rPr>
        <w:t>General</w:t>
      </w:r>
      <w:r w:rsidR="0060600C" w:rsidRPr="002B0A9D">
        <w:rPr>
          <w:rFonts w:ascii="Century Gothic" w:hAnsi="Century Gothic"/>
          <w:b/>
          <w:bCs/>
        </w:rPr>
        <w:t xml:space="preserve"> </w:t>
      </w:r>
      <w:r w:rsidR="0055632C" w:rsidRPr="002B0A9D">
        <w:rPr>
          <w:rFonts w:ascii="Century Gothic" w:hAnsi="Century Gothic"/>
          <w:b/>
          <w:bCs/>
        </w:rPr>
        <w:t>information about the organisation:</w:t>
      </w:r>
    </w:p>
    <w:p w14:paraId="3C7E6E6A" w14:textId="2DBD0D86" w:rsidR="001A4746" w:rsidRPr="00BD5EE2" w:rsidRDefault="002B0A9D" w:rsidP="001A4746">
      <w:pPr>
        <w:rPr>
          <w:rFonts w:ascii="Century Gothic" w:hAnsi="Century Gothic"/>
          <w:sz w:val="22"/>
          <w:szCs w:val="22"/>
        </w:rPr>
      </w:pPr>
      <w:r w:rsidRPr="00BD5EE2">
        <w:rPr>
          <w:rFonts w:ascii="Century Gothic" w:hAnsi="Century Gothic"/>
          <w:sz w:val="22"/>
          <w:szCs w:val="22"/>
        </w:rPr>
        <w:t xml:space="preserve">Elmet Lions is part of </w:t>
      </w:r>
      <w:r w:rsidR="00BD5EE2" w:rsidRPr="00BD5EE2">
        <w:rPr>
          <w:rFonts w:ascii="Century Gothic" w:hAnsi="Century Gothic"/>
          <w:sz w:val="22"/>
          <w:szCs w:val="22"/>
        </w:rPr>
        <w:t xml:space="preserve">Lions International and raises money through strategic events through the year so that the money can be given back to the </w:t>
      </w:r>
      <w:proofErr w:type="gramStart"/>
      <w:r w:rsidR="00BD5EE2" w:rsidRPr="00BD5EE2">
        <w:rPr>
          <w:rFonts w:ascii="Century Gothic" w:hAnsi="Century Gothic"/>
          <w:sz w:val="22"/>
          <w:szCs w:val="22"/>
        </w:rPr>
        <w:t>community</w:t>
      </w:r>
      <w:proofErr w:type="gramEnd"/>
    </w:p>
    <w:p w14:paraId="1E1592BA" w14:textId="37A711DC" w:rsidR="001A4746" w:rsidRPr="00385291" w:rsidRDefault="001A4746" w:rsidP="001A4746">
      <w:pPr>
        <w:rPr>
          <w:rFonts w:ascii="Century Gothic" w:hAnsi="Century Gothic"/>
        </w:rPr>
      </w:pPr>
      <w:r w:rsidRPr="00385291">
        <w:rPr>
          <w:rFonts w:ascii="Century Gothic" w:hAnsi="Century Gothic"/>
        </w:rPr>
        <w:t xml:space="preserve">For more information please contact:  </w:t>
      </w:r>
    </w:p>
    <w:p w14:paraId="6BC4EE3C" w14:textId="0FB492B9" w:rsidR="001B1F1A" w:rsidRPr="00385291" w:rsidRDefault="00BD5EE2" w:rsidP="00BD5EE2">
      <w:pPr>
        <w:pStyle w:val="ListBullet"/>
        <w:numPr>
          <w:ilvl w:val="0"/>
          <w:numId w:val="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Maggie Hartley     bigmagsin@gmail.com</w:t>
      </w:r>
    </w:p>
    <w:p w14:paraId="7F5B0CD3" w14:textId="369E3202" w:rsidR="00A94C43" w:rsidRPr="00385291" w:rsidRDefault="00A94C43">
      <w:pPr>
        <w:pStyle w:val="Heading2"/>
        <w:rPr>
          <w:rFonts w:ascii="Century Gothic" w:hAnsi="Century Gothic"/>
        </w:rPr>
      </w:pPr>
    </w:p>
    <w:p w14:paraId="6307F3A9" w14:textId="12812DFD" w:rsidR="00A94C43" w:rsidRPr="00385291" w:rsidRDefault="00A94C43">
      <w:pPr>
        <w:rPr>
          <w:rFonts w:ascii="Century Gothic" w:hAnsi="Century Gothic"/>
        </w:rPr>
      </w:pPr>
    </w:p>
    <w:p w14:paraId="431B81B9" w14:textId="5C939926" w:rsidR="00A94C43" w:rsidRPr="00385291" w:rsidRDefault="00A94C43">
      <w:pPr>
        <w:pStyle w:val="Quote"/>
        <w:rPr>
          <w:rFonts w:ascii="Century Gothic" w:hAnsi="Century Gothic"/>
        </w:rPr>
      </w:pPr>
    </w:p>
    <w:p w14:paraId="114C5C31" w14:textId="07348A50" w:rsidR="00A94C43" w:rsidRPr="00385291" w:rsidRDefault="00A94C43">
      <w:pPr>
        <w:rPr>
          <w:rFonts w:ascii="Century Gothic" w:hAnsi="Century Gothic"/>
        </w:rPr>
      </w:pPr>
    </w:p>
    <w:p w14:paraId="013F70C9" w14:textId="77777777" w:rsidR="00A94C43" w:rsidRPr="00385291" w:rsidRDefault="00A94C43">
      <w:pPr>
        <w:rPr>
          <w:rFonts w:ascii="Century Gothic" w:hAnsi="Century Gothic"/>
        </w:rPr>
      </w:pPr>
    </w:p>
    <w:sectPr w:rsidR="00A94C43" w:rsidRPr="00385291">
      <w:footerReference w:type="default" r:id="rId8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1BEC9" w14:textId="77777777" w:rsidR="00974F1B" w:rsidRDefault="00974F1B">
      <w:pPr>
        <w:spacing w:after="0" w:line="240" w:lineRule="auto"/>
      </w:pPr>
      <w:r>
        <w:separator/>
      </w:r>
    </w:p>
    <w:p w14:paraId="17F0F6FE" w14:textId="77777777" w:rsidR="00974F1B" w:rsidRDefault="00974F1B"/>
    <w:p w14:paraId="12403D2D" w14:textId="77777777" w:rsidR="00974F1B" w:rsidRDefault="00974F1B"/>
  </w:endnote>
  <w:endnote w:type="continuationSeparator" w:id="0">
    <w:p w14:paraId="1A05309C" w14:textId="77777777" w:rsidR="00974F1B" w:rsidRDefault="00974F1B">
      <w:pPr>
        <w:spacing w:after="0" w:line="240" w:lineRule="auto"/>
      </w:pPr>
      <w:r>
        <w:continuationSeparator/>
      </w:r>
    </w:p>
    <w:p w14:paraId="54268E90" w14:textId="77777777" w:rsidR="00974F1B" w:rsidRDefault="00974F1B"/>
    <w:p w14:paraId="66380580" w14:textId="77777777" w:rsidR="00974F1B" w:rsidRDefault="00974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C0333" w14:textId="77777777" w:rsidR="00A94C43" w:rsidRDefault="00D062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E45E" w14:textId="77777777" w:rsidR="00974F1B" w:rsidRDefault="00974F1B">
      <w:pPr>
        <w:spacing w:after="0" w:line="240" w:lineRule="auto"/>
      </w:pPr>
      <w:r>
        <w:separator/>
      </w:r>
    </w:p>
    <w:p w14:paraId="2125E987" w14:textId="77777777" w:rsidR="00974F1B" w:rsidRDefault="00974F1B"/>
    <w:p w14:paraId="467CB1CA" w14:textId="77777777" w:rsidR="00974F1B" w:rsidRDefault="00974F1B"/>
  </w:footnote>
  <w:footnote w:type="continuationSeparator" w:id="0">
    <w:p w14:paraId="56E7AD20" w14:textId="77777777" w:rsidR="00974F1B" w:rsidRDefault="00974F1B">
      <w:pPr>
        <w:spacing w:after="0" w:line="240" w:lineRule="auto"/>
      </w:pPr>
      <w:r>
        <w:continuationSeparator/>
      </w:r>
    </w:p>
    <w:p w14:paraId="10E9971E" w14:textId="77777777" w:rsidR="00974F1B" w:rsidRDefault="00974F1B"/>
    <w:p w14:paraId="6C57225A" w14:textId="77777777" w:rsidR="00974F1B" w:rsidRDefault="00974F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0662">
    <w:abstractNumId w:val="9"/>
  </w:num>
  <w:num w:numId="2" w16cid:durableId="1876311970">
    <w:abstractNumId w:val="11"/>
  </w:num>
  <w:num w:numId="3" w16cid:durableId="1813135963">
    <w:abstractNumId w:val="14"/>
  </w:num>
  <w:num w:numId="4" w16cid:durableId="1146626283">
    <w:abstractNumId w:val="12"/>
  </w:num>
  <w:num w:numId="5" w16cid:durableId="565841585">
    <w:abstractNumId w:val="10"/>
  </w:num>
  <w:num w:numId="6" w16cid:durableId="403068577">
    <w:abstractNumId w:val="7"/>
  </w:num>
  <w:num w:numId="7" w16cid:durableId="2084524321">
    <w:abstractNumId w:val="6"/>
  </w:num>
  <w:num w:numId="8" w16cid:durableId="573856618">
    <w:abstractNumId w:val="5"/>
  </w:num>
  <w:num w:numId="9" w16cid:durableId="1654094475">
    <w:abstractNumId w:val="4"/>
  </w:num>
  <w:num w:numId="10" w16cid:durableId="849760067">
    <w:abstractNumId w:val="8"/>
  </w:num>
  <w:num w:numId="11" w16cid:durableId="1428572728">
    <w:abstractNumId w:val="3"/>
  </w:num>
  <w:num w:numId="12" w16cid:durableId="1065956227">
    <w:abstractNumId w:val="2"/>
  </w:num>
  <w:num w:numId="13" w16cid:durableId="1095399225">
    <w:abstractNumId w:val="1"/>
  </w:num>
  <w:num w:numId="14" w16cid:durableId="921258434">
    <w:abstractNumId w:val="0"/>
  </w:num>
  <w:num w:numId="15" w16cid:durableId="1983197393">
    <w:abstractNumId w:val="13"/>
  </w:num>
  <w:num w:numId="16" w16cid:durableId="1541554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E"/>
    <w:rsid w:val="000220B1"/>
    <w:rsid w:val="00067A18"/>
    <w:rsid w:val="00071ECF"/>
    <w:rsid w:val="001A02D6"/>
    <w:rsid w:val="001A2D5A"/>
    <w:rsid w:val="001A4746"/>
    <w:rsid w:val="001B1F1A"/>
    <w:rsid w:val="001E4E26"/>
    <w:rsid w:val="001F0912"/>
    <w:rsid w:val="002B0A9D"/>
    <w:rsid w:val="00354371"/>
    <w:rsid w:val="00385291"/>
    <w:rsid w:val="003A1638"/>
    <w:rsid w:val="004D6948"/>
    <w:rsid w:val="00541647"/>
    <w:rsid w:val="0055632C"/>
    <w:rsid w:val="005702D7"/>
    <w:rsid w:val="005A0A83"/>
    <w:rsid w:val="005D719C"/>
    <w:rsid w:val="0060600C"/>
    <w:rsid w:val="00611C72"/>
    <w:rsid w:val="006A68F5"/>
    <w:rsid w:val="006C7AFA"/>
    <w:rsid w:val="0076547D"/>
    <w:rsid w:val="00807664"/>
    <w:rsid w:val="00860F9C"/>
    <w:rsid w:val="008637BE"/>
    <w:rsid w:val="008E4003"/>
    <w:rsid w:val="0090234E"/>
    <w:rsid w:val="00971A52"/>
    <w:rsid w:val="00974F1B"/>
    <w:rsid w:val="009F33DB"/>
    <w:rsid w:val="00A44435"/>
    <w:rsid w:val="00A94C43"/>
    <w:rsid w:val="00B5567E"/>
    <w:rsid w:val="00BC4225"/>
    <w:rsid w:val="00BC4C6A"/>
    <w:rsid w:val="00BD5EE2"/>
    <w:rsid w:val="00C07B21"/>
    <w:rsid w:val="00C23221"/>
    <w:rsid w:val="00C67447"/>
    <w:rsid w:val="00C80C11"/>
    <w:rsid w:val="00D06245"/>
    <w:rsid w:val="00E34402"/>
    <w:rsid w:val="00EA4E21"/>
    <w:rsid w:val="00E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2E276"/>
  <w15:chartTrackingRefBased/>
  <w15:docId w15:val="{A7483123-4CF0-9443-94E5-B3CC933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pPr>
      <w:numPr>
        <w:numId w:val="15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e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.Hartley\OneDrive%20-%20Benchmark%20Marketing%20Services\Documents\%7bB6E68F3D-C35D-4640-B0E8-BC48C985BE45%7dtf50002040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{B6E68F3D-C35D-4640-B0E8-BC48C985BE45}tf50002040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Packham</dc:creator>
  <cp:keywords/>
  <dc:description/>
  <cp:lastModifiedBy>Margaret Hartley</cp:lastModifiedBy>
  <cp:revision>3</cp:revision>
  <dcterms:created xsi:type="dcterms:W3CDTF">2024-04-11T15:26:00Z</dcterms:created>
  <dcterms:modified xsi:type="dcterms:W3CDTF">2024-04-11T15:27:00Z</dcterms:modified>
</cp:coreProperties>
</file>